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F1F" w:rsidRPr="00C35ECD" w:rsidRDefault="00C82F1F" w:rsidP="00C82F1F">
      <w:pPr>
        <w:spacing w:after="0" w:line="240" w:lineRule="auto"/>
        <w:rPr>
          <w:sz w:val="24"/>
          <w:szCs w:val="24"/>
        </w:rPr>
      </w:pPr>
      <w:r w:rsidRPr="00C35ECD">
        <w:rPr>
          <w:sz w:val="24"/>
          <w:szCs w:val="24"/>
        </w:rPr>
        <w:t xml:space="preserve">Folgender Patient soll </w:t>
      </w:r>
      <w:r w:rsidR="003F55A6">
        <w:rPr>
          <w:sz w:val="24"/>
          <w:szCs w:val="24"/>
        </w:rPr>
        <w:t>in der gastroenterologischen Ambulanz vorgestellt</w:t>
      </w:r>
      <w:r w:rsidRPr="00C35ECD">
        <w:rPr>
          <w:sz w:val="24"/>
          <w:szCs w:val="24"/>
        </w:rPr>
        <w:t xml:space="preserve"> werden:</w:t>
      </w:r>
    </w:p>
    <w:p w:rsidR="00C82F1F" w:rsidRPr="00F224C0" w:rsidRDefault="00835CC5" w:rsidP="00F224C0">
      <w:pPr>
        <w:spacing w:after="0" w:line="240" w:lineRule="auto"/>
        <w:ind w:left="2124" w:firstLine="708"/>
        <w:rPr>
          <w:szCs w:val="24"/>
        </w:rPr>
      </w:pPr>
      <w:r w:rsidRPr="00F224C0">
        <w:rPr>
          <w:szCs w:val="24"/>
        </w:rPr>
        <w:t>(Bitte in Druckbuchstaben ausfüllen.)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26"/>
        <w:gridCol w:w="4536"/>
      </w:tblGrid>
      <w:tr w:rsidR="00C82F1F" w:rsidRPr="00C35ECD" w:rsidTr="00C82F1F">
        <w:tc>
          <w:tcPr>
            <w:tcW w:w="4531" w:type="dxa"/>
          </w:tcPr>
          <w:p w:rsidR="00C82F1F" w:rsidRPr="00C35ECD" w:rsidRDefault="00C82F1F" w:rsidP="00C82F1F">
            <w:pPr>
              <w:rPr>
                <w:b/>
                <w:sz w:val="24"/>
                <w:szCs w:val="24"/>
              </w:rPr>
            </w:pPr>
            <w:r w:rsidRPr="00C35ECD">
              <w:rPr>
                <w:b/>
                <w:sz w:val="24"/>
                <w:szCs w:val="24"/>
              </w:rPr>
              <w:t>Patientendaten:</w:t>
            </w:r>
          </w:p>
          <w:p w:rsidR="00C82F1F" w:rsidRPr="00C35ECD" w:rsidRDefault="00C82F1F" w:rsidP="00C82F1F">
            <w:pPr>
              <w:rPr>
                <w:sz w:val="24"/>
                <w:szCs w:val="24"/>
              </w:rPr>
            </w:pPr>
          </w:p>
          <w:p w:rsidR="00C82F1F" w:rsidRPr="00C35ECD" w:rsidRDefault="00C82F1F" w:rsidP="00C82F1F">
            <w:pPr>
              <w:rPr>
                <w:sz w:val="24"/>
                <w:szCs w:val="24"/>
              </w:rPr>
            </w:pPr>
            <w:r w:rsidRPr="00C35ECD">
              <w:rPr>
                <w:sz w:val="24"/>
                <w:szCs w:val="24"/>
              </w:rPr>
              <w:t>Name:                ………………</w:t>
            </w:r>
            <w:r w:rsidR="005E520B">
              <w:rPr>
                <w:sz w:val="24"/>
                <w:szCs w:val="24"/>
              </w:rPr>
              <w:t>………..</w:t>
            </w:r>
            <w:r w:rsidRPr="00C35ECD">
              <w:rPr>
                <w:sz w:val="24"/>
                <w:szCs w:val="24"/>
              </w:rPr>
              <w:t>……………….</w:t>
            </w:r>
          </w:p>
          <w:p w:rsidR="00C82F1F" w:rsidRPr="00C35ECD" w:rsidRDefault="00C82F1F" w:rsidP="00C82F1F">
            <w:pPr>
              <w:rPr>
                <w:sz w:val="24"/>
                <w:szCs w:val="24"/>
              </w:rPr>
            </w:pPr>
          </w:p>
          <w:p w:rsidR="00C82F1F" w:rsidRDefault="00C82F1F" w:rsidP="00C82F1F">
            <w:pPr>
              <w:rPr>
                <w:sz w:val="24"/>
                <w:szCs w:val="24"/>
              </w:rPr>
            </w:pPr>
            <w:r w:rsidRPr="00C35ECD">
              <w:rPr>
                <w:sz w:val="24"/>
                <w:szCs w:val="24"/>
              </w:rPr>
              <w:t>Vorname:            ……………</w:t>
            </w:r>
            <w:r w:rsidR="005E520B">
              <w:rPr>
                <w:sz w:val="24"/>
                <w:szCs w:val="24"/>
              </w:rPr>
              <w:t>………..</w:t>
            </w:r>
            <w:r w:rsidRPr="00C35ECD">
              <w:rPr>
                <w:sz w:val="24"/>
                <w:szCs w:val="24"/>
              </w:rPr>
              <w:t>…………………</w:t>
            </w:r>
          </w:p>
          <w:p w:rsidR="005E520B" w:rsidRPr="00C35ECD" w:rsidRDefault="005E520B" w:rsidP="00C82F1F">
            <w:pPr>
              <w:rPr>
                <w:sz w:val="24"/>
                <w:szCs w:val="24"/>
              </w:rPr>
            </w:pPr>
          </w:p>
          <w:p w:rsidR="00C82F1F" w:rsidRPr="00C35ECD" w:rsidRDefault="00C82F1F" w:rsidP="00C82F1F">
            <w:pPr>
              <w:rPr>
                <w:sz w:val="24"/>
                <w:szCs w:val="24"/>
              </w:rPr>
            </w:pPr>
            <w:r w:rsidRPr="00C35ECD">
              <w:rPr>
                <w:sz w:val="24"/>
                <w:szCs w:val="24"/>
              </w:rPr>
              <w:t>Geburtsdatum:    …………………</w:t>
            </w:r>
            <w:r w:rsidR="005E520B">
              <w:rPr>
                <w:sz w:val="24"/>
                <w:szCs w:val="24"/>
              </w:rPr>
              <w:t xml:space="preserve">      </w:t>
            </w:r>
            <w:r w:rsidR="005E520B">
              <w:rPr>
                <w:noProof/>
                <w:color w:val="0000FF"/>
                <w:lang w:eastAsia="de-DE"/>
              </w:rPr>
              <w:drawing>
                <wp:inline distT="0" distB="0" distL="0" distR="0" wp14:anchorId="729F8E93" wp14:editId="6E2D88D9">
                  <wp:extent cx="266700" cy="266700"/>
                  <wp:effectExtent l="0" t="0" r="0" b="0"/>
                  <wp:docPr id="1" name="Bild 1" descr="Kreis mit Pfeil oben rechts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reis mit Pfeil oben rechts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E520B">
              <w:rPr>
                <w:sz w:val="24"/>
                <w:szCs w:val="24"/>
              </w:rPr>
              <w:t xml:space="preserve">/  </w:t>
            </w:r>
            <w:r w:rsidR="005E520B">
              <w:rPr>
                <w:noProof/>
                <w:color w:val="0000FF"/>
                <w:lang w:eastAsia="de-DE"/>
              </w:rPr>
              <w:drawing>
                <wp:inline distT="0" distB="0" distL="0" distR="0" wp14:anchorId="661AE5A7" wp14:editId="30E9365F">
                  <wp:extent cx="247650" cy="247650"/>
                  <wp:effectExtent l="0" t="0" r="0" b="0"/>
                  <wp:docPr id="2" name="Bild 2" descr="Kreis mit Kreuz darunter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reis mit Kreuz darunter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82F1F" w:rsidRPr="00C35ECD" w:rsidRDefault="00C82F1F" w:rsidP="00C82F1F">
            <w:pPr>
              <w:rPr>
                <w:sz w:val="24"/>
                <w:szCs w:val="24"/>
              </w:rPr>
            </w:pPr>
          </w:p>
          <w:p w:rsidR="00C82F1F" w:rsidRPr="00C35ECD" w:rsidRDefault="00C82F1F" w:rsidP="00C82F1F">
            <w:pPr>
              <w:rPr>
                <w:sz w:val="24"/>
                <w:szCs w:val="24"/>
              </w:rPr>
            </w:pPr>
            <w:r w:rsidRPr="00C35ECD">
              <w:rPr>
                <w:sz w:val="24"/>
                <w:szCs w:val="24"/>
              </w:rPr>
              <w:t>Telefon-Nummer: ……………………………</w:t>
            </w:r>
            <w:r w:rsidR="005E520B">
              <w:rPr>
                <w:sz w:val="24"/>
                <w:szCs w:val="24"/>
              </w:rPr>
              <w:t>………….</w:t>
            </w:r>
          </w:p>
          <w:p w:rsidR="00C82F1F" w:rsidRDefault="00C82F1F" w:rsidP="0080559A">
            <w:pPr>
              <w:rPr>
                <w:sz w:val="24"/>
                <w:szCs w:val="24"/>
              </w:rPr>
            </w:pPr>
          </w:p>
          <w:p w:rsidR="003060A5" w:rsidRPr="00C35ECD" w:rsidRDefault="003060A5" w:rsidP="00F224C0">
            <w:pPr>
              <w:rPr>
                <w:sz w:val="24"/>
                <w:szCs w:val="24"/>
              </w:rPr>
            </w:pPr>
            <w:r w:rsidRPr="003060A5">
              <w:rPr>
                <w:b/>
                <w:sz w:val="24"/>
                <w:szCs w:val="24"/>
              </w:rPr>
              <w:t>Bitte mit der Anmeldung die Vorbefunde vom Patienten faxen an o. g. Faxnummer.</w:t>
            </w:r>
          </w:p>
        </w:tc>
        <w:tc>
          <w:tcPr>
            <w:tcW w:w="4531" w:type="dxa"/>
          </w:tcPr>
          <w:p w:rsidR="00C82F1F" w:rsidRPr="00C35ECD" w:rsidRDefault="00C82F1F" w:rsidP="00C82F1F">
            <w:pPr>
              <w:rPr>
                <w:b/>
                <w:sz w:val="24"/>
                <w:szCs w:val="24"/>
              </w:rPr>
            </w:pPr>
            <w:r w:rsidRPr="00C35ECD">
              <w:rPr>
                <w:b/>
                <w:sz w:val="24"/>
                <w:szCs w:val="24"/>
              </w:rPr>
              <w:t>Terminwunsch/Dringlichkeit:</w:t>
            </w:r>
          </w:p>
          <w:p w:rsidR="00C82F1F" w:rsidRPr="003060A5" w:rsidRDefault="00C82F1F" w:rsidP="00C82F1F">
            <w:pPr>
              <w:rPr>
                <w:sz w:val="16"/>
                <w:szCs w:val="24"/>
              </w:rPr>
            </w:pPr>
          </w:p>
          <w:p w:rsidR="00C82F1F" w:rsidRPr="00C35ECD" w:rsidRDefault="00C82F1F" w:rsidP="00C82F1F">
            <w:pPr>
              <w:rPr>
                <w:sz w:val="24"/>
                <w:szCs w:val="24"/>
              </w:rPr>
            </w:pPr>
            <w:r w:rsidRPr="00C35ECD">
              <w:rPr>
                <w:sz w:val="24"/>
                <w:szCs w:val="24"/>
              </w:rPr>
              <w:sym w:font="Wingdings 2" w:char="F02A"/>
            </w:r>
            <w:r w:rsidRPr="00C35ECD"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C35ECD">
              <w:rPr>
                <w:sz w:val="24"/>
                <w:szCs w:val="24"/>
              </w:rPr>
              <w:t xml:space="preserve"> dringlich</w:t>
            </w:r>
          </w:p>
          <w:p w:rsidR="003060A5" w:rsidRDefault="00835CC5" w:rsidP="00C82F1F">
            <w:pPr>
              <w:rPr>
                <w:sz w:val="24"/>
                <w:szCs w:val="24"/>
              </w:rPr>
            </w:pPr>
            <w:r w:rsidRPr="00C35ECD">
              <w:rPr>
                <w:sz w:val="24"/>
                <w:szCs w:val="24"/>
              </w:rPr>
              <w:sym w:font="Wingdings 2" w:char="F02A"/>
            </w:r>
            <w:r>
              <w:rPr>
                <w:sz w:val="24"/>
                <w:szCs w:val="24"/>
              </w:rPr>
              <w:t xml:space="preserve">  elektiv</w:t>
            </w:r>
          </w:p>
          <w:p w:rsidR="003F55A6" w:rsidRDefault="00835CC5" w:rsidP="00C82F1F">
            <w:pPr>
              <w:rPr>
                <w:sz w:val="24"/>
                <w:szCs w:val="24"/>
              </w:rPr>
            </w:pPr>
            <w:r w:rsidRPr="00C35ECD">
              <w:rPr>
                <w:sz w:val="24"/>
                <w:szCs w:val="24"/>
              </w:rPr>
              <w:sym w:font="Wingdings 2" w:char="F02A"/>
            </w:r>
            <w:r>
              <w:rPr>
                <w:sz w:val="24"/>
                <w:szCs w:val="24"/>
              </w:rPr>
              <w:t xml:space="preserve"> privat</w:t>
            </w:r>
          </w:p>
          <w:p w:rsidR="00835CC5" w:rsidRDefault="00835CC5" w:rsidP="00C82F1F">
            <w:pPr>
              <w:rPr>
                <w:sz w:val="24"/>
                <w:szCs w:val="24"/>
              </w:rPr>
            </w:pPr>
            <w:r w:rsidRPr="00C35ECD">
              <w:rPr>
                <w:sz w:val="24"/>
                <w:szCs w:val="24"/>
              </w:rPr>
              <w:sym w:font="Wingdings 2" w:char="F02A"/>
            </w:r>
            <w:r>
              <w:rPr>
                <w:sz w:val="24"/>
                <w:szCs w:val="24"/>
              </w:rPr>
              <w:t xml:space="preserve"> gesetzlich versichert</w:t>
            </w:r>
          </w:p>
          <w:p w:rsidR="003060A5" w:rsidRPr="003060A5" w:rsidRDefault="003060A5" w:rsidP="00C82F1F">
            <w:pPr>
              <w:rPr>
                <w:sz w:val="16"/>
                <w:szCs w:val="24"/>
              </w:rPr>
            </w:pPr>
          </w:p>
          <w:p w:rsidR="00C82F1F" w:rsidRPr="00C35ECD" w:rsidRDefault="00C82F1F" w:rsidP="00C82F1F">
            <w:pPr>
              <w:rPr>
                <w:sz w:val="24"/>
                <w:szCs w:val="24"/>
              </w:rPr>
            </w:pPr>
            <w:r w:rsidRPr="00C35ECD">
              <w:rPr>
                <w:sz w:val="24"/>
                <w:szCs w:val="24"/>
              </w:rPr>
              <w:t xml:space="preserve">Anmerkungen: </w:t>
            </w:r>
            <w:r w:rsidR="002D0149">
              <w:rPr>
                <w:sz w:val="24"/>
                <w:szCs w:val="24"/>
              </w:rPr>
              <w:t xml:space="preserve">    ______________________</w:t>
            </w:r>
          </w:p>
          <w:p w:rsidR="00C82F1F" w:rsidRDefault="002D0149" w:rsidP="00C82F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</w:t>
            </w:r>
          </w:p>
          <w:p w:rsidR="002D0149" w:rsidRPr="00C35ECD" w:rsidRDefault="002D0149" w:rsidP="00F224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</w:t>
            </w:r>
          </w:p>
        </w:tc>
      </w:tr>
    </w:tbl>
    <w:p w:rsidR="005E520B" w:rsidRPr="0080559A" w:rsidRDefault="005E520B" w:rsidP="00C82F1F">
      <w:pPr>
        <w:spacing w:after="0" w:line="240" w:lineRule="auto"/>
        <w:rPr>
          <w:sz w:val="1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26"/>
        <w:gridCol w:w="4536"/>
      </w:tblGrid>
      <w:tr w:rsidR="00C82F1F" w:rsidRPr="00C35ECD" w:rsidTr="00C82F1F">
        <w:tc>
          <w:tcPr>
            <w:tcW w:w="4531" w:type="dxa"/>
          </w:tcPr>
          <w:p w:rsidR="00C82F1F" w:rsidRPr="00C35ECD" w:rsidRDefault="00C82F1F" w:rsidP="00C82F1F">
            <w:pPr>
              <w:rPr>
                <w:b/>
                <w:sz w:val="24"/>
                <w:szCs w:val="24"/>
              </w:rPr>
            </w:pPr>
            <w:r w:rsidRPr="00C35ECD">
              <w:rPr>
                <w:b/>
                <w:sz w:val="24"/>
                <w:szCs w:val="24"/>
              </w:rPr>
              <w:t>Praxisstempel (mit Telefon</w:t>
            </w:r>
            <w:r w:rsidR="0080559A">
              <w:rPr>
                <w:b/>
                <w:sz w:val="24"/>
                <w:szCs w:val="24"/>
              </w:rPr>
              <w:t>- und Telefax</w:t>
            </w:r>
            <w:r w:rsidRPr="00C35ECD">
              <w:rPr>
                <w:b/>
                <w:sz w:val="24"/>
                <w:szCs w:val="24"/>
              </w:rPr>
              <w:t>nummer):</w:t>
            </w:r>
          </w:p>
          <w:p w:rsidR="00C82F1F" w:rsidRPr="00C35ECD" w:rsidRDefault="00C82F1F" w:rsidP="00C82F1F">
            <w:pPr>
              <w:rPr>
                <w:sz w:val="24"/>
                <w:szCs w:val="24"/>
              </w:rPr>
            </w:pPr>
          </w:p>
          <w:p w:rsidR="00C82F1F" w:rsidRPr="00C35ECD" w:rsidRDefault="00C82F1F" w:rsidP="00C82F1F">
            <w:pPr>
              <w:rPr>
                <w:sz w:val="24"/>
                <w:szCs w:val="24"/>
              </w:rPr>
            </w:pPr>
          </w:p>
          <w:p w:rsidR="00C82F1F" w:rsidRPr="00C35ECD" w:rsidRDefault="00C82F1F" w:rsidP="00C82F1F">
            <w:pPr>
              <w:rPr>
                <w:sz w:val="24"/>
                <w:szCs w:val="24"/>
              </w:rPr>
            </w:pPr>
          </w:p>
          <w:p w:rsidR="00C82F1F" w:rsidRPr="00C35ECD" w:rsidRDefault="00C82F1F" w:rsidP="00C82F1F">
            <w:pPr>
              <w:rPr>
                <w:sz w:val="24"/>
                <w:szCs w:val="24"/>
              </w:rPr>
            </w:pPr>
          </w:p>
          <w:p w:rsidR="00C82F1F" w:rsidRPr="00C35ECD" w:rsidRDefault="00C82F1F" w:rsidP="00C82F1F">
            <w:pPr>
              <w:rPr>
                <w:sz w:val="24"/>
                <w:szCs w:val="24"/>
              </w:rPr>
            </w:pPr>
          </w:p>
          <w:p w:rsidR="00C82F1F" w:rsidRPr="00C35ECD" w:rsidRDefault="00C82F1F" w:rsidP="00C82F1F">
            <w:pPr>
              <w:rPr>
                <w:sz w:val="24"/>
                <w:szCs w:val="24"/>
              </w:rPr>
            </w:pPr>
          </w:p>
          <w:p w:rsidR="00C82F1F" w:rsidRDefault="00C82F1F" w:rsidP="00C82F1F">
            <w:pPr>
              <w:rPr>
                <w:sz w:val="24"/>
                <w:szCs w:val="24"/>
              </w:rPr>
            </w:pPr>
          </w:p>
          <w:p w:rsidR="001C27EE" w:rsidRDefault="001C27EE" w:rsidP="00C82F1F">
            <w:pPr>
              <w:rPr>
                <w:sz w:val="24"/>
                <w:szCs w:val="24"/>
              </w:rPr>
            </w:pPr>
          </w:p>
          <w:p w:rsidR="001C27EE" w:rsidRDefault="001C27EE" w:rsidP="00C82F1F">
            <w:pPr>
              <w:rPr>
                <w:sz w:val="24"/>
                <w:szCs w:val="24"/>
              </w:rPr>
            </w:pPr>
          </w:p>
          <w:p w:rsidR="00C82F1F" w:rsidRPr="00C35ECD" w:rsidRDefault="00C82F1F" w:rsidP="00C82F1F">
            <w:pPr>
              <w:rPr>
                <w:sz w:val="24"/>
                <w:szCs w:val="24"/>
              </w:rPr>
            </w:pPr>
          </w:p>
          <w:p w:rsidR="00C82F1F" w:rsidRPr="00C35ECD" w:rsidRDefault="00C82F1F" w:rsidP="00C82F1F">
            <w:pPr>
              <w:rPr>
                <w:sz w:val="24"/>
                <w:szCs w:val="24"/>
              </w:rPr>
            </w:pPr>
            <w:r w:rsidRPr="00C35ECD">
              <w:rPr>
                <w:sz w:val="24"/>
                <w:szCs w:val="24"/>
              </w:rPr>
              <w:t>Datum/Unterschrift:</w:t>
            </w:r>
          </w:p>
          <w:p w:rsidR="00C82F1F" w:rsidRPr="00C35ECD" w:rsidRDefault="00C82F1F" w:rsidP="00C82F1F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:rsidR="00C82F1F" w:rsidRPr="00C35ECD" w:rsidRDefault="00C82F1F" w:rsidP="00C82F1F">
            <w:pPr>
              <w:rPr>
                <w:b/>
                <w:sz w:val="24"/>
                <w:szCs w:val="24"/>
              </w:rPr>
            </w:pPr>
            <w:r w:rsidRPr="00C35ECD">
              <w:rPr>
                <w:b/>
                <w:sz w:val="24"/>
                <w:szCs w:val="24"/>
              </w:rPr>
              <w:t>Medizinische Daten:</w:t>
            </w:r>
          </w:p>
          <w:p w:rsidR="00C82F1F" w:rsidRDefault="00C82F1F" w:rsidP="00C82F1F">
            <w:pPr>
              <w:rPr>
                <w:sz w:val="24"/>
                <w:szCs w:val="24"/>
              </w:rPr>
            </w:pPr>
            <w:r w:rsidRPr="00C35ECD">
              <w:rPr>
                <w:sz w:val="24"/>
                <w:szCs w:val="24"/>
              </w:rPr>
              <w:t>Diagnose:</w:t>
            </w:r>
            <w:r w:rsidR="005E520B">
              <w:rPr>
                <w:sz w:val="24"/>
                <w:szCs w:val="24"/>
              </w:rPr>
              <w:t xml:space="preserve"> ___________________________</w:t>
            </w:r>
          </w:p>
          <w:p w:rsidR="00835CC5" w:rsidRDefault="00835CC5" w:rsidP="00C82F1F">
            <w:pPr>
              <w:rPr>
                <w:sz w:val="24"/>
                <w:szCs w:val="24"/>
              </w:rPr>
            </w:pPr>
          </w:p>
          <w:p w:rsidR="00835CC5" w:rsidRDefault="00835CC5" w:rsidP="00C82F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gewünschte Diagnostik/Therapie:</w:t>
            </w:r>
          </w:p>
          <w:p w:rsidR="00835CC5" w:rsidRDefault="00835CC5" w:rsidP="00C82F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</w:t>
            </w:r>
          </w:p>
          <w:p w:rsidR="00F224C0" w:rsidRDefault="00F224C0" w:rsidP="00F224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</w:t>
            </w:r>
          </w:p>
          <w:p w:rsidR="00A14E31" w:rsidRDefault="00A14E31" w:rsidP="00C82F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</w:t>
            </w:r>
          </w:p>
          <w:p w:rsidR="00F224C0" w:rsidRDefault="0080559A" w:rsidP="00C82F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(vorh. </w:t>
            </w:r>
            <w:proofErr w:type="spellStart"/>
            <w:r>
              <w:rPr>
                <w:sz w:val="24"/>
                <w:szCs w:val="24"/>
              </w:rPr>
              <w:t>CD-Rom</w:t>
            </w:r>
            <w:proofErr w:type="spellEnd"/>
            <w:r>
              <w:rPr>
                <w:sz w:val="24"/>
                <w:szCs w:val="24"/>
              </w:rPr>
              <w:t xml:space="preserve"> zur Aufnahme mitgeben)</w:t>
            </w:r>
          </w:p>
          <w:p w:rsidR="00F224C0" w:rsidRDefault="00F224C0" w:rsidP="00C82F1F">
            <w:pPr>
              <w:rPr>
                <w:sz w:val="24"/>
                <w:szCs w:val="24"/>
              </w:rPr>
            </w:pPr>
          </w:p>
          <w:p w:rsidR="00F224C0" w:rsidRDefault="00F224C0" w:rsidP="00C82F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Untersuchungsrelevante Vorerkrankungen:</w:t>
            </w:r>
          </w:p>
          <w:p w:rsidR="00F224C0" w:rsidRDefault="00F224C0" w:rsidP="00C82F1F">
            <w:pPr>
              <w:rPr>
                <w:sz w:val="24"/>
                <w:szCs w:val="24"/>
              </w:rPr>
            </w:pPr>
            <w:r w:rsidRPr="00C35ECD">
              <w:rPr>
                <w:sz w:val="24"/>
                <w:szCs w:val="24"/>
              </w:rPr>
              <w:sym w:font="Wingdings 2" w:char="F02A"/>
            </w:r>
            <w:r>
              <w:rPr>
                <w:sz w:val="24"/>
                <w:szCs w:val="24"/>
              </w:rPr>
              <w:t xml:space="preserve"> Herz      </w:t>
            </w:r>
            <w:r w:rsidRPr="00C35ECD">
              <w:rPr>
                <w:sz w:val="24"/>
                <w:szCs w:val="24"/>
              </w:rPr>
              <w:sym w:font="Wingdings 2" w:char="F02A"/>
            </w:r>
            <w:r>
              <w:rPr>
                <w:sz w:val="24"/>
                <w:szCs w:val="24"/>
              </w:rPr>
              <w:t xml:space="preserve"> Stoffwechsel    </w:t>
            </w:r>
            <w:r w:rsidRPr="00C35ECD">
              <w:rPr>
                <w:sz w:val="24"/>
                <w:szCs w:val="24"/>
              </w:rPr>
              <w:sym w:font="Wingdings 2" w:char="F02A"/>
            </w:r>
            <w:r>
              <w:rPr>
                <w:sz w:val="24"/>
                <w:szCs w:val="24"/>
              </w:rPr>
              <w:t xml:space="preserve"> Lunge</w:t>
            </w:r>
          </w:p>
          <w:p w:rsidR="00F224C0" w:rsidRDefault="00F224C0" w:rsidP="00C82F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Blutverdünner         </w:t>
            </w:r>
            <w:r w:rsidRPr="00C35ECD">
              <w:rPr>
                <w:sz w:val="24"/>
                <w:szCs w:val="24"/>
              </w:rPr>
              <w:sym w:font="Wingdings 2" w:char="F02A"/>
            </w:r>
            <w:r>
              <w:rPr>
                <w:sz w:val="24"/>
                <w:szCs w:val="24"/>
              </w:rPr>
              <w:t xml:space="preserve"> ja       </w:t>
            </w:r>
            <w:r w:rsidRPr="00C35ECD">
              <w:rPr>
                <w:sz w:val="24"/>
                <w:szCs w:val="24"/>
              </w:rPr>
              <w:sym w:font="Wingdings 2" w:char="F02A"/>
            </w:r>
            <w:r>
              <w:rPr>
                <w:sz w:val="24"/>
                <w:szCs w:val="24"/>
              </w:rPr>
              <w:t xml:space="preserve">    nein</w:t>
            </w:r>
          </w:p>
          <w:p w:rsidR="00C82F1F" w:rsidRDefault="00C82F1F" w:rsidP="00C82F1F">
            <w:pPr>
              <w:rPr>
                <w:sz w:val="24"/>
                <w:szCs w:val="24"/>
              </w:rPr>
            </w:pPr>
            <w:r w:rsidRPr="00C35ECD">
              <w:rPr>
                <w:sz w:val="24"/>
                <w:szCs w:val="24"/>
              </w:rPr>
              <w:t>Anmerkungen:</w:t>
            </w:r>
            <w:r w:rsidR="005E520B">
              <w:rPr>
                <w:sz w:val="24"/>
                <w:szCs w:val="24"/>
              </w:rPr>
              <w:t xml:space="preserve"> ________________________</w:t>
            </w:r>
          </w:p>
          <w:p w:rsidR="00A14E31" w:rsidRDefault="00A14E31" w:rsidP="00C82F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</w:t>
            </w:r>
          </w:p>
          <w:p w:rsidR="00C82F1F" w:rsidRPr="00C35ECD" w:rsidRDefault="00C82F1F" w:rsidP="005E520B">
            <w:pPr>
              <w:rPr>
                <w:sz w:val="24"/>
                <w:szCs w:val="24"/>
              </w:rPr>
            </w:pPr>
          </w:p>
        </w:tc>
      </w:tr>
    </w:tbl>
    <w:p w:rsidR="00C35ECD" w:rsidRPr="006A5DB5" w:rsidRDefault="00C35ECD" w:rsidP="00C82F1F">
      <w:pPr>
        <w:spacing w:after="0" w:line="240" w:lineRule="auto"/>
        <w:rPr>
          <w:sz w:val="20"/>
          <w:szCs w:val="20"/>
        </w:rPr>
      </w:pPr>
      <w:r>
        <w:rPr>
          <w:sz w:val="24"/>
          <w:szCs w:val="24"/>
        </w:rPr>
        <w:t>-----------------------------------------------</w:t>
      </w:r>
      <w:r w:rsidR="001C27EE">
        <w:rPr>
          <w:sz w:val="24"/>
          <w:szCs w:val="24"/>
        </w:rPr>
        <w:t>---------------------------------------------</w:t>
      </w:r>
    </w:p>
    <w:tbl>
      <w:tblPr>
        <w:tblStyle w:val="Tabellenraster"/>
        <w:tblW w:w="9092" w:type="dxa"/>
        <w:tblLook w:val="04A0" w:firstRow="1" w:lastRow="0" w:firstColumn="1" w:lastColumn="0" w:noHBand="0" w:noVBand="1"/>
      </w:tblPr>
      <w:tblGrid>
        <w:gridCol w:w="9092"/>
      </w:tblGrid>
      <w:tr w:rsidR="00C35ECD" w:rsidTr="006A5DB5">
        <w:trPr>
          <w:trHeight w:val="3127"/>
        </w:trPr>
        <w:tc>
          <w:tcPr>
            <w:tcW w:w="9092" w:type="dxa"/>
          </w:tcPr>
          <w:p w:rsidR="00C35ECD" w:rsidRPr="00C35ECD" w:rsidRDefault="003F55A6" w:rsidP="00C82F1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Von der </w:t>
            </w:r>
            <w:proofErr w:type="spellStart"/>
            <w:r>
              <w:rPr>
                <w:b/>
                <w:sz w:val="24"/>
                <w:szCs w:val="24"/>
              </w:rPr>
              <w:t>gastroenterologischen</w:t>
            </w:r>
            <w:proofErr w:type="spellEnd"/>
            <w:r>
              <w:rPr>
                <w:b/>
                <w:sz w:val="24"/>
                <w:szCs w:val="24"/>
              </w:rPr>
              <w:t xml:space="preserve"> Ambulanz </w:t>
            </w:r>
            <w:r w:rsidR="00C35ECD" w:rsidRPr="00C35ECD">
              <w:rPr>
                <w:b/>
                <w:sz w:val="24"/>
                <w:szCs w:val="24"/>
              </w:rPr>
              <w:t xml:space="preserve"> auszufüllen:</w:t>
            </w:r>
          </w:p>
          <w:p w:rsidR="00C35ECD" w:rsidRPr="003060A5" w:rsidRDefault="00C35ECD" w:rsidP="00C82F1F">
            <w:pPr>
              <w:rPr>
                <w:sz w:val="14"/>
                <w:szCs w:val="24"/>
              </w:rPr>
            </w:pPr>
          </w:p>
          <w:p w:rsidR="00C35ECD" w:rsidRDefault="003F55A6" w:rsidP="00C82F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Ambulanter Termin:</w:t>
            </w:r>
            <w:r w:rsidR="00C35ECD">
              <w:rPr>
                <w:sz w:val="24"/>
                <w:szCs w:val="24"/>
              </w:rPr>
              <w:t xml:space="preserve"> </w:t>
            </w:r>
            <w:r w:rsidR="001C27EE">
              <w:rPr>
                <w:sz w:val="24"/>
                <w:szCs w:val="24"/>
              </w:rPr>
              <w:t xml:space="preserve">                            </w:t>
            </w:r>
            <w:r w:rsidR="00C35ECD">
              <w:rPr>
                <w:sz w:val="24"/>
                <w:szCs w:val="24"/>
              </w:rPr>
              <w:t xml:space="preserve"> </w:t>
            </w:r>
            <w:r w:rsidR="001C27EE">
              <w:rPr>
                <w:sz w:val="24"/>
                <w:szCs w:val="24"/>
              </w:rPr>
              <w:t xml:space="preserve">          </w:t>
            </w:r>
            <w:r w:rsidR="00C35ECD">
              <w:rPr>
                <w:sz w:val="24"/>
                <w:szCs w:val="24"/>
              </w:rPr>
              <w:t xml:space="preserve">Uhrzeit: </w:t>
            </w:r>
            <w:r w:rsidR="001C27EE">
              <w:rPr>
                <w:sz w:val="24"/>
                <w:szCs w:val="24"/>
              </w:rPr>
              <w:t xml:space="preserve">                          </w:t>
            </w:r>
          </w:p>
          <w:p w:rsidR="001C27EE" w:rsidRDefault="001C27EE" w:rsidP="00C82F1F">
            <w:pPr>
              <w:rPr>
                <w:sz w:val="24"/>
                <w:szCs w:val="24"/>
              </w:rPr>
            </w:pPr>
          </w:p>
          <w:p w:rsidR="00C35ECD" w:rsidRPr="003060A5" w:rsidRDefault="00C35ECD" w:rsidP="00C82F1F">
            <w:pPr>
              <w:rPr>
                <w:szCs w:val="24"/>
              </w:rPr>
            </w:pPr>
          </w:p>
          <w:p w:rsidR="00C35ECD" w:rsidRDefault="00F224C0" w:rsidP="00C82F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Aufklärungstermin:</w:t>
            </w:r>
            <w:r w:rsidR="007D79EC">
              <w:rPr>
                <w:sz w:val="24"/>
                <w:szCs w:val="24"/>
              </w:rPr>
              <w:t xml:space="preserve">                                         Uhrzeit:</w:t>
            </w:r>
          </w:p>
          <w:p w:rsidR="007D79EC" w:rsidRDefault="007D79EC" w:rsidP="00C82F1F">
            <w:pPr>
              <w:rPr>
                <w:sz w:val="24"/>
                <w:szCs w:val="24"/>
              </w:rPr>
            </w:pPr>
          </w:p>
          <w:p w:rsidR="00C35ECD" w:rsidRDefault="00C35ECD" w:rsidP="00C82F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Patient/</w:t>
            </w:r>
            <w:r w:rsidR="007D79EC">
              <w:rPr>
                <w:sz w:val="24"/>
                <w:szCs w:val="24"/>
              </w:rPr>
              <w:t>ü</w:t>
            </w:r>
            <w:r w:rsidR="003F55A6">
              <w:rPr>
                <w:sz w:val="24"/>
                <w:szCs w:val="24"/>
              </w:rPr>
              <w:t xml:space="preserve">berweisende </w:t>
            </w:r>
            <w:r>
              <w:rPr>
                <w:sz w:val="24"/>
                <w:szCs w:val="24"/>
              </w:rPr>
              <w:t>Institution über die Aufnahme informiert:</w:t>
            </w:r>
          </w:p>
          <w:p w:rsidR="007D79EC" w:rsidRDefault="007D79EC" w:rsidP="00C82F1F">
            <w:pPr>
              <w:rPr>
                <w:sz w:val="24"/>
                <w:szCs w:val="24"/>
              </w:rPr>
            </w:pPr>
          </w:p>
          <w:p w:rsidR="007D79EC" w:rsidRDefault="007D79EC" w:rsidP="00C82F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Mitzubringen sind: Überweisungsschein, Chipkarte, Vorbefunde, CD (wenn vorhanden).</w:t>
            </w:r>
          </w:p>
          <w:p w:rsidR="007D79EC" w:rsidRDefault="007D79EC" w:rsidP="00C82F1F">
            <w:pPr>
              <w:rPr>
                <w:sz w:val="16"/>
                <w:szCs w:val="16"/>
              </w:rPr>
            </w:pPr>
          </w:p>
          <w:p w:rsidR="003F55A6" w:rsidRPr="006A5DB5" w:rsidRDefault="003F55A6" w:rsidP="00C82F1F">
            <w:pPr>
              <w:rPr>
                <w:sz w:val="16"/>
                <w:szCs w:val="16"/>
              </w:rPr>
            </w:pPr>
          </w:p>
          <w:p w:rsidR="00C35ECD" w:rsidRDefault="00C35ECD" w:rsidP="003B43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Datum:                                        </w:t>
            </w:r>
            <w:r w:rsidR="001C27E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Ausführender:</w:t>
            </w:r>
          </w:p>
        </w:tc>
      </w:tr>
    </w:tbl>
    <w:p w:rsidR="00C35ECD" w:rsidRPr="006A5DB5" w:rsidRDefault="00C35ECD" w:rsidP="006A5DB5">
      <w:pPr>
        <w:spacing w:after="0" w:line="240" w:lineRule="auto"/>
        <w:rPr>
          <w:sz w:val="16"/>
          <w:szCs w:val="16"/>
        </w:rPr>
      </w:pPr>
    </w:p>
    <w:sectPr w:rsidR="00C35ECD" w:rsidRPr="006A5DB5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520B" w:rsidRDefault="005E520B" w:rsidP="001C27EE">
      <w:pPr>
        <w:spacing w:after="0" w:line="240" w:lineRule="auto"/>
      </w:pPr>
      <w:r>
        <w:separator/>
      </w:r>
    </w:p>
  </w:endnote>
  <w:endnote w:type="continuationSeparator" w:id="0">
    <w:p w:rsidR="005E520B" w:rsidRDefault="005E520B" w:rsidP="001C2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gfa Rotis Sans Serif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34A" w:rsidRDefault="003B434A">
    <w:pPr>
      <w:pStyle w:val="Fuzeile"/>
    </w:pPr>
    <w:r>
      <w:t>Erstellt durch: CA Dr. Krummenerl</w:t>
    </w:r>
    <w:r>
      <w:tab/>
      <w:t xml:space="preserve">                                                                        Erstellt am: 12.07.2024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520B" w:rsidRDefault="005E520B" w:rsidP="001C27EE">
      <w:pPr>
        <w:spacing w:after="0" w:line="240" w:lineRule="auto"/>
      </w:pPr>
      <w:r>
        <w:separator/>
      </w:r>
    </w:p>
  </w:footnote>
  <w:footnote w:type="continuationSeparator" w:id="0">
    <w:p w:rsidR="005E520B" w:rsidRDefault="005E520B" w:rsidP="001C27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413"/>
      <w:gridCol w:w="6379"/>
      <w:gridCol w:w="1270"/>
    </w:tblGrid>
    <w:tr w:rsidR="005E520B" w:rsidTr="002D0149">
      <w:trPr>
        <w:trHeight w:val="2190"/>
      </w:trPr>
      <w:tc>
        <w:tcPr>
          <w:tcW w:w="1413" w:type="dxa"/>
        </w:tcPr>
        <w:p w:rsidR="005E520B" w:rsidRDefault="00A14E31" w:rsidP="001C27EE">
          <w:r>
            <w:rPr>
              <w:noProof/>
              <w:lang w:eastAsia="de-DE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2.15pt;margin-top:1.4pt;width:62.35pt;height:109.1pt;z-index:-251658752;visibility:visible;mso-wrap-edited:f;mso-position-horizontal-relative:page;mso-position-vertical-relative:page" wrapcoords="-254 0 -254 21453 21600 21453 21600 0 -254 0" o:allowincell="f" fillcolor="window">
                <v:imagedata r:id="rId1" o:title=""/>
                <w10:wrap anchorx="page" anchory="page"/>
              </v:shape>
              <o:OLEObject Type="Embed" ProgID="Word.Picture.8" ShapeID="_x0000_s2049" DrawAspect="Content" ObjectID="_1782539106" r:id="rId2"/>
            </w:object>
          </w:r>
        </w:p>
        <w:p w:rsidR="005E520B" w:rsidRDefault="005E520B" w:rsidP="001C27EE"/>
        <w:p w:rsidR="005E520B" w:rsidRDefault="005E520B" w:rsidP="001C27EE"/>
        <w:p w:rsidR="005E520B" w:rsidRDefault="005E520B" w:rsidP="001C27EE"/>
        <w:p w:rsidR="005E520B" w:rsidRDefault="005E520B" w:rsidP="001C27EE"/>
        <w:p w:rsidR="005E520B" w:rsidRDefault="005E520B" w:rsidP="001C27EE"/>
      </w:tc>
      <w:tc>
        <w:tcPr>
          <w:tcW w:w="6379" w:type="dxa"/>
        </w:tcPr>
        <w:p w:rsidR="005E520B" w:rsidRDefault="005E520B" w:rsidP="001C27EE">
          <w:pPr>
            <w:jc w:val="center"/>
            <w:rPr>
              <w:b/>
              <w:sz w:val="32"/>
            </w:rPr>
          </w:pPr>
          <w:r w:rsidRPr="00C82F1F">
            <w:rPr>
              <w:b/>
              <w:sz w:val="32"/>
            </w:rPr>
            <w:t>Faxformular</w:t>
          </w:r>
        </w:p>
        <w:p w:rsidR="005E520B" w:rsidRDefault="005E520B" w:rsidP="001C27EE">
          <w:pPr>
            <w:jc w:val="center"/>
            <w:rPr>
              <w:b/>
              <w:sz w:val="32"/>
            </w:rPr>
          </w:pPr>
          <w:r w:rsidRPr="00C82F1F">
            <w:rPr>
              <w:b/>
              <w:sz w:val="32"/>
            </w:rPr>
            <w:t xml:space="preserve">Anmeldung für </w:t>
          </w:r>
          <w:r w:rsidR="003F55A6">
            <w:rPr>
              <w:b/>
              <w:sz w:val="32"/>
            </w:rPr>
            <w:t xml:space="preserve">ambulante </w:t>
          </w:r>
          <w:r w:rsidRPr="00C82F1F">
            <w:rPr>
              <w:b/>
              <w:sz w:val="32"/>
            </w:rPr>
            <w:t>Patientenaufnahme</w:t>
          </w:r>
        </w:p>
        <w:p w:rsidR="005E520B" w:rsidRDefault="005E520B" w:rsidP="001C27EE">
          <w:pPr>
            <w:jc w:val="center"/>
            <w:rPr>
              <w:b/>
              <w:sz w:val="32"/>
            </w:rPr>
          </w:pPr>
          <w:r w:rsidRPr="00C82F1F">
            <w:rPr>
              <w:b/>
              <w:sz w:val="32"/>
            </w:rPr>
            <w:t>Medizinische Klinik III</w:t>
          </w:r>
        </w:p>
        <w:p w:rsidR="005E520B" w:rsidRDefault="005E520B" w:rsidP="001C27EE">
          <w:pPr>
            <w:jc w:val="center"/>
            <w:rPr>
              <w:b/>
              <w:sz w:val="32"/>
            </w:rPr>
          </w:pPr>
        </w:p>
        <w:p w:rsidR="005E520B" w:rsidRPr="00C82F1F" w:rsidRDefault="00835CC5" w:rsidP="001C27EE">
          <w:pPr>
            <w:jc w:val="center"/>
            <w:rPr>
              <w:b/>
              <w:sz w:val="32"/>
            </w:rPr>
          </w:pPr>
          <w:r>
            <w:rPr>
              <w:b/>
              <w:sz w:val="32"/>
            </w:rPr>
            <w:t>Telefax-Nummer 0345 559 1022</w:t>
          </w:r>
        </w:p>
        <w:p w:rsidR="005E520B" w:rsidRDefault="005E520B" w:rsidP="001C27EE">
          <w:pPr>
            <w:jc w:val="center"/>
          </w:pPr>
        </w:p>
      </w:tc>
      <w:tc>
        <w:tcPr>
          <w:tcW w:w="1270" w:type="dxa"/>
        </w:tcPr>
        <w:p w:rsidR="005E520B" w:rsidRDefault="005E520B" w:rsidP="001C27EE"/>
      </w:tc>
    </w:tr>
  </w:tbl>
  <w:p w:rsidR="005E520B" w:rsidRDefault="005E520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7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F1F"/>
    <w:rsid w:val="001C27EE"/>
    <w:rsid w:val="002D0149"/>
    <w:rsid w:val="003060A5"/>
    <w:rsid w:val="00373307"/>
    <w:rsid w:val="003B434A"/>
    <w:rsid w:val="003E5E6F"/>
    <w:rsid w:val="003F55A6"/>
    <w:rsid w:val="00470D5E"/>
    <w:rsid w:val="005E520B"/>
    <w:rsid w:val="006450F4"/>
    <w:rsid w:val="006A5DB5"/>
    <w:rsid w:val="007D79EC"/>
    <w:rsid w:val="0080559A"/>
    <w:rsid w:val="00835CC5"/>
    <w:rsid w:val="00A14E31"/>
    <w:rsid w:val="00C35ECD"/>
    <w:rsid w:val="00C82F1F"/>
    <w:rsid w:val="00F2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4EE0AC9-E7FC-4372-BBEF-B03556586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gfa Rotis Sans Serif" w:eastAsiaTheme="minorHAnsi" w:hAnsi="Agfa Rotis Sans Serif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C82F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1C27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C27EE"/>
  </w:style>
  <w:style w:type="paragraph" w:styleId="Fuzeile">
    <w:name w:val="footer"/>
    <w:basedOn w:val="Standard"/>
    <w:link w:val="FuzeileZchn"/>
    <w:uiPriority w:val="99"/>
    <w:unhideWhenUsed/>
    <w:rsid w:val="001C27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C27E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C27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C27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.wikipedia.org/wiki/Datei:Venus_symbol.sv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e.wikipedia.org/wiki/Datei:Mars_symbol.svg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EBE8D672.dotm</Template>
  <TotalTime>0</TotalTime>
  <Pages>1</Pages>
  <Words>222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Diakoniewerk Martha Maria</Company>
  <LinksUpToDate>false</LinksUpToDate>
  <CharactersWithSpaces>1622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Keller, Cornelia</dc:creator>
  <cp:keywords/>
  <dc:description/>
  <cp:lastModifiedBy>Keller, Cornelia</cp:lastModifiedBy>
  <cp:revision>6</cp:revision>
  <cp:lastPrinted>2018-01-30T10:20:00Z</cp:lastPrinted>
  <dcterms:created xsi:type="dcterms:W3CDTF">2018-01-12T09:47:00Z</dcterms:created>
  <dcterms:modified xsi:type="dcterms:W3CDTF">2024-07-15T06:59:00Z</dcterms:modified>
</cp:coreProperties>
</file>